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90" w:rsidRPr="00B056BC" w:rsidRDefault="00D30C90" w:rsidP="00F65030">
      <w:pPr>
        <w:spacing w:after="192" w:line="240" w:lineRule="auto"/>
        <w:ind w:left="709" w:right="709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B056BC">
        <w:rPr>
          <w:rFonts w:ascii="Times New Roman" w:hAnsi="Times New Roman"/>
          <w:b/>
          <w:bCs/>
          <w:sz w:val="32"/>
          <w:szCs w:val="32"/>
          <w:lang w:eastAsia="ru-RU"/>
        </w:rPr>
        <w:t>"Класс медиков"</w:t>
      </w:r>
    </w:p>
    <w:p w:rsidR="00D30C90" w:rsidRDefault="00D30C90" w:rsidP="003F4046">
      <w:pPr>
        <w:spacing w:after="192" w:line="360" w:lineRule="auto"/>
        <w:ind w:left="567" w:righ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/>
          <w:bCs/>
          <w:sz w:val="24"/>
          <w:szCs w:val="24"/>
        </w:rPr>
        <w:t>19 сентября 2022г в 3Б</w:t>
      </w:r>
      <w:r w:rsidRPr="00F65030">
        <w:rPr>
          <w:rFonts w:ascii="Times New Roman" w:hAnsi="Times New Roman"/>
          <w:bCs/>
          <w:sz w:val="24"/>
          <w:szCs w:val="24"/>
        </w:rPr>
        <w:t xml:space="preserve"> классе состоялось </w:t>
      </w:r>
      <w:r w:rsidRPr="00F65030">
        <w:rPr>
          <w:rFonts w:ascii="Times New Roman" w:hAnsi="Times New Roman"/>
          <w:b/>
          <w:bCs/>
          <w:sz w:val="24"/>
          <w:szCs w:val="24"/>
        </w:rPr>
        <w:t>«Посвящение в медики»</w:t>
      </w:r>
      <w:r w:rsidRPr="00F65030">
        <w:rPr>
          <w:rFonts w:ascii="Times New Roman" w:hAnsi="Times New Roman"/>
          <w:bCs/>
          <w:sz w:val="24"/>
          <w:szCs w:val="24"/>
        </w:rPr>
        <w:t xml:space="preserve">.  Автор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65030">
        <w:rPr>
          <w:rFonts w:ascii="Times New Roman" w:hAnsi="Times New Roman"/>
          <w:bCs/>
          <w:sz w:val="24"/>
          <w:szCs w:val="24"/>
        </w:rPr>
        <w:t>п</w:t>
      </w:r>
      <w:r w:rsidRPr="00F65030">
        <w:rPr>
          <w:rFonts w:ascii="Times New Roman" w:hAnsi="Times New Roman"/>
          <w:bCs/>
          <w:sz w:val="24"/>
          <w:szCs w:val="24"/>
          <w:lang w:eastAsia="ru-RU"/>
        </w:rPr>
        <w:t>роектной инициативы "Класс медиков"  Разумов Александр,</w:t>
      </w:r>
      <w:r w:rsidRPr="00F65030">
        <w:rPr>
          <w:rFonts w:ascii="Times New Roman" w:hAnsi="Times New Roman"/>
          <w:sz w:val="24"/>
          <w:szCs w:val="24"/>
        </w:rPr>
        <w:t xml:space="preserve"> ученик 7Б класса</w:t>
      </w:r>
      <w:r w:rsidRPr="00F65030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D30C90" w:rsidRDefault="00D30C90" w:rsidP="003F4046">
      <w:pPr>
        <w:spacing w:after="192" w:line="360" w:lineRule="auto"/>
        <w:ind w:left="567" w:right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</w:t>
      </w:r>
      <w:r w:rsidRPr="00F65030">
        <w:rPr>
          <w:rFonts w:ascii="Times New Roman" w:hAnsi="Times New Roman"/>
          <w:bCs/>
          <w:sz w:val="24"/>
          <w:szCs w:val="24"/>
          <w:lang w:eastAsia="ru-RU"/>
        </w:rPr>
        <w:t>Свою деятельность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по внедрению  проекта </w:t>
      </w:r>
      <w:r w:rsidRPr="00F65030">
        <w:rPr>
          <w:rFonts w:ascii="Times New Roman" w:hAnsi="Times New Roman"/>
          <w:bCs/>
          <w:sz w:val="24"/>
          <w:szCs w:val="24"/>
          <w:lang w:eastAsia="ru-RU"/>
        </w:rPr>
        <w:t>Александр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65030">
        <w:rPr>
          <w:rFonts w:ascii="Times New Roman" w:hAnsi="Times New Roman"/>
          <w:bCs/>
          <w:sz w:val="24"/>
          <w:szCs w:val="24"/>
          <w:lang w:eastAsia="ru-RU"/>
        </w:rPr>
        <w:t xml:space="preserve"> начал в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мае 2022г:  познакомил второклассников</w:t>
      </w:r>
      <w:r w:rsidRPr="00F65030">
        <w:rPr>
          <w:rFonts w:ascii="Times New Roman" w:hAnsi="Times New Roman"/>
          <w:bCs/>
          <w:sz w:val="24"/>
          <w:szCs w:val="24"/>
          <w:lang w:eastAsia="ru-RU"/>
        </w:rPr>
        <w:t xml:space="preserve">  со своей программой, вручил св</w:t>
      </w:r>
      <w:r>
        <w:rPr>
          <w:rFonts w:ascii="Times New Roman" w:hAnsi="Times New Roman"/>
          <w:bCs/>
          <w:sz w:val="24"/>
          <w:szCs w:val="24"/>
          <w:lang w:eastAsia="ru-RU"/>
        </w:rPr>
        <w:t>етоотражающие браслеты, напомнив</w:t>
      </w:r>
      <w:r w:rsidRPr="00F65030">
        <w:rPr>
          <w:rFonts w:ascii="Times New Roman" w:hAnsi="Times New Roman"/>
          <w:bCs/>
          <w:sz w:val="24"/>
          <w:szCs w:val="24"/>
          <w:lang w:eastAsia="ru-RU"/>
        </w:rPr>
        <w:t xml:space="preserve"> ребятам о безопасности дорожного движения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3F40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D30C90" w:rsidRPr="003F4046" w:rsidRDefault="00D30C90" w:rsidP="003F4046">
      <w:pPr>
        <w:spacing w:after="192" w:line="360" w:lineRule="auto"/>
        <w:ind w:left="567" w:right="709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Pr="003F4046">
        <w:rPr>
          <w:rFonts w:ascii="Times New Roman" w:hAnsi="Times New Roman"/>
          <w:bCs/>
          <w:sz w:val="24"/>
          <w:szCs w:val="24"/>
        </w:rPr>
        <w:t>В пояснительной записке  Александр обосновывает:</w:t>
      </w:r>
      <w:r w:rsidRPr="003F4046">
        <w:rPr>
          <w:rFonts w:ascii="Times New Roman" w:hAnsi="Times New Roman"/>
          <w:sz w:val="24"/>
          <w:szCs w:val="24"/>
        </w:rPr>
        <w:t xml:space="preserve"> В настоящее время одной из     крайне значимых проблем для поселка Таксимо является дефицит квалифицированных рабочих кадров во многих сферах деятельности. Говоря о прогнозах об изменении ситуации с недостатком специалистов рабочих профессий, мало кто решается брать на себя ответственность при составлении прогноза, ведь сейчас большая часть молодежи хочет быть артистами и блогерами. Сейчас кумиры подростков  не космонавты, полицейские и медики, а "звезды" с непонятной репутацией на хайпе. Справедливо будет отметить, что прежде, чем требовать профессионалов в сферах обеспечения жизнедеятельности, необходимо изначально «вырастить» таких соискателей и повысить престиж профессий. Идеальным был бы пересмотр всего образования в Российской федерации и внедрение профориентации с начальных классов. Но я предлагаю начать с малого и реализовать программу "Класс медиков" на базе 3Б класса начальной школы.  </w:t>
      </w:r>
      <w:r w:rsidRPr="00F65030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D30C90" w:rsidRPr="00F65030" w:rsidRDefault="00D30C90" w:rsidP="000448B5">
      <w:pPr>
        <w:pStyle w:val="ConsPlusNonformat"/>
        <w:spacing w:before="100" w:beforeAutospacing="1" w:after="100" w:afterAutospacing="1" w:line="276" w:lineRule="auto"/>
        <w:ind w:righ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F65030">
        <w:rPr>
          <w:rFonts w:ascii="Times New Roman" w:hAnsi="Times New Roman" w:cs="Times New Roman"/>
          <w:b/>
          <w:sz w:val="24"/>
          <w:szCs w:val="24"/>
        </w:rPr>
        <w:t xml:space="preserve">Цель и задачи проектной инициативы: </w:t>
      </w:r>
      <w:r w:rsidRPr="00F65030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Создать "Класс медиков" на базе 3Б класса МБОУ ТСОШ№3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30C90" w:rsidRPr="004653B0" w:rsidRDefault="00D30C90" w:rsidP="004653B0">
      <w:pPr>
        <w:pStyle w:val="ConsPlusNonformat"/>
        <w:spacing w:before="100" w:beforeAutospacing="1" w:after="100" w:afterAutospacing="1" w:line="276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5030">
        <w:rPr>
          <w:rFonts w:ascii="Times New Roman" w:hAnsi="Times New Roman" w:cs="Times New Roman"/>
          <w:sz w:val="24"/>
          <w:szCs w:val="24"/>
          <w:shd w:val="clear" w:color="auto" w:fill="FFFFFF"/>
        </w:rPr>
        <w:t>1.Способствовать решению проблемы нехватки специалистов-медиков.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</w:t>
      </w:r>
      <w:r w:rsidRPr="00F65030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65030">
        <w:rPr>
          <w:rFonts w:ascii="Times New Roman" w:hAnsi="Times New Roman" w:cs="Times New Roman"/>
          <w:sz w:val="24"/>
          <w:szCs w:val="24"/>
        </w:rPr>
        <w:t xml:space="preserve">Реализовать календарно-тематический план "Класс медиков".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F65030">
        <w:rPr>
          <w:rFonts w:ascii="Times New Roman" w:hAnsi="Times New Roman" w:cs="Times New Roman"/>
          <w:sz w:val="24"/>
          <w:szCs w:val="24"/>
        </w:rPr>
        <w:t>Осветить в СМИ и социальных сетях опыт реализации проекта "Класс медиков".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F65030">
        <w:rPr>
          <w:rFonts w:ascii="Times New Roman" w:hAnsi="Times New Roman" w:cs="Times New Roman"/>
          <w:sz w:val="24"/>
          <w:szCs w:val="24"/>
        </w:rPr>
        <w:t>Закупить форму (белые халаты) и наглядный материал для изучения основ медицины.</w:t>
      </w:r>
    </w:p>
    <w:p w:rsidR="00D30C90" w:rsidRDefault="00D30C90" w:rsidP="004653B0">
      <w:pPr>
        <w:pStyle w:val="ConsPlusNonformat"/>
        <w:spacing w:before="100" w:beforeAutospacing="1" w:after="100" w:afterAutospacing="1" w:line="276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F65030">
        <w:rPr>
          <w:rFonts w:ascii="Times New Roman" w:hAnsi="Times New Roman" w:cs="Times New Roman"/>
          <w:sz w:val="24"/>
          <w:szCs w:val="24"/>
        </w:rPr>
        <w:tab/>
        <w:t>Календарно-тематический план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по реализации проекта</w:t>
      </w:r>
      <w:r w:rsidRPr="00F65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начал осуществляться с начала  нового 2022-2023 учебного года - уроки здоровья,  внеурочная деятельность «Здоровячок», </w:t>
      </w:r>
      <w:r w:rsidRPr="00F65030">
        <w:rPr>
          <w:rFonts w:ascii="Times New Roman" w:hAnsi="Times New Roman" w:cs="Times New Roman"/>
          <w:sz w:val="24"/>
          <w:szCs w:val="24"/>
        </w:rPr>
        <w:t xml:space="preserve"> игр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65030">
        <w:rPr>
          <w:rFonts w:ascii="Times New Roman" w:hAnsi="Times New Roman" w:cs="Times New Roman"/>
          <w:sz w:val="24"/>
          <w:szCs w:val="24"/>
        </w:rPr>
        <w:t xml:space="preserve"> на переменах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65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Планируются </w:t>
      </w:r>
      <w:r w:rsidRPr="00F6503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стречи с медиками по обучению</w:t>
      </w:r>
      <w:r w:rsidRPr="00F65030">
        <w:rPr>
          <w:rFonts w:ascii="Times New Roman" w:hAnsi="Times New Roman" w:cs="Times New Roman"/>
          <w:sz w:val="24"/>
          <w:szCs w:val="24"/>
        </w:rPr>
        <w:t xml:space="preserve"> основам первой ме</w:t>
      </w:r>
      <w:r>
        <w:rPr>
          <w:rFonts w:ascii="Times New Roman" w:hAnsi="Times New Roman" w:cs="Times New Roman"/>
          <w:sz w:val="24"/>
          <w:szCs w:val="24"/>
        </w:rPr>
        <w:t xml:space="preserve">дицинской помощи, личной гигиене,  </w:t>
      </w:r>
      <w:r w:rsidRPr="00F65030">
        <w:rPr>
          <w:rFonts w:ascii="Times New Roman" w:hAnsi="Times New Roman" w:cs="Times New Roman"/>
          <w:sz w:val="24"/>
          <w:szCs w:val="24"/>
        </w:rPr>
        <w:t xml:space="preserve"> закаливанию и</w:t>
      </w:r>
      <w:r>
        <w:rPr>
          <w:rFonts w:ascii="Times New Roman" w:hAnsi="Times New Roman" w:cs="Times New Roman"/>
          <w:sz w:val="24"/>
          <w:szCs w:val="24"/>
        </w:rPr>
        <w:t xml:space="preserve"> витаминизации своего организма. Идёт агитация родителей для организации лыжных прогулок всем классом.</w:t>
      </w:r>
    </w:p>
    <w:p w:rsidR="00D30C90" w:rsidRPr="009E5056" w:rsidRDefault="00D30C90" w:rsidP="009E5056">
      <w:pPr>
        <w:spacing w:line="240" w:lineRule="auto"/>
        <w:ind w:left="709" w:right="709"/>
        <w:rPr>
          <w:rFonts w:ascii="Times New Roman" w:hAnsi="Times New Roman"/>
          <w:b/>
          <w:sz w:val="24"/>
          <w:szCs w:val="24"/>
        </w:rPr>
      </w:pPr>
      <w:r w:rsidRPr="00F65030">
        <w:rPr>
          <w:rFonts w:ascii="Times New Roman" w:hAnsi="Times New Roman"/>
          <w:b/>
          <w:sz w:val="24"/>
          <w:szCs w:val="24"/>
        </w:rPr>
        <w:t>Команда проектной инициативы:</w:t>
      </w:r>
      <w:r w:rsidRPr="009E505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Разумов Александр </w:t>
      </w:r>
      <w:r w:rsidRPr="00F65030">
        <w:rPr>
          <w:rFonts w:ascii="Times New Roman" w:hAnsi="Times New Roman"/>
          <w:sz w:val="24"/>
          <w:szCs w:val="24"/>
        </w:rPr>
        <w:t xml:space="preserve"> (ученик 7Б класса) - авт</w:t>
      </w:r>
      <w:r>
        <w:rPr>
          <w:rFonts w:ascii="Times New Roman" w:hAnsi="Times New Roman"/>
          <w:sz w:val="24"/>
          <w:szCs w:val="24"/>
        </w:rPr>
        <w:t>ор проектной инициативы, волонтё</w:t>
      </w:r>
      <w:r w:rsidRPr="00F65030">
        <w:rPr>
          <w:rFonts w:ascii="Times New Roman" w:hAnsi="Times New Roman"/>
          <w:sz w:val="24"/>
          <w:szCs w:val="24"/>
        </w:rPr>
        <w:t>р.</w:t>
      </w:r>
      <w:r w:rsidRPr="004F30C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F65030">
        <w:rPr>
          <w:rFonts w:ascii="Times New Roman" w:hAnsi="Times New Roman"/>
          <w:b/>
          <w:sz w:val="24"/>
          <w:szCs w:val="24"/>
        </w:rPr>
        <w:t>Разумова Елена Сергеевна</w:t>
      </w:r>
      <w:r w:rsidRPr="00F65030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руководитель</w:t>
      </w:r>
      <w:r w:rsidRPr="00657E7A">
        <w:rPr>
          <w:rFonts w:ascii="Times New Roman" w:hAnsi="Times New Roman"/>
          <w:sz w:val="24"/>
          <w:szCs w:val="24"/>
        </w:rPr>
        <w:t xml:space="preserve"> проекта</w:t>
      </w:r>
      <w:r>
        <w:rPr>
          <w:rFonts w:ascii="Times New Roman" w:hAnsi="Times New Roman"/>
          <w:sz w:val="24"/>
          <w:szCs w:val="24"/>
        </w:rPr>
        <w:t>.</w:t>
      </w:r>
      <w:r w:rsidRPr="00F650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Кустова Анна Геннадьевна </w:t>
      </w:r>
      <w:r w:rsidRPr="000448B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8B5">
        <w:rPr>
          <w:rFonts w:ascii="Times New Roman" w:hAnsi="Times New Roman"/>
          <w:sz w:val="24"/>
          <w:szCs w:val="24"/>
        </w:rPr>
        <w:t>педа</w:t>
      </w:r>
      <w:r>
        <w:rPr>
          <w:rFonts w:ascii="Times New Roman" w:hAnsi="Times New Roman"/>
          <w:sz w:val="24"/>
          <w:szCs w:val="24"/>
        </w:rPr>
        <w:t>гог дополнительного образования, преподаватель кружка  «Здоровячок».</w:t>
      </w:r>
      <w:r w:rsidRPr="009E505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Pr="00F65030">
        <w:rPr>
          <w:rFonts w:ascii="Times New Roman" w:hAnsi="Times New Roman"/>
          <w:b/>
          <w:sz w:val="24"/>
          <w:szCs w:val="24"/>
        </w:rPr>
        <w:t>Кропотова Маргарита Ивановна</w:t>
      </w:r>
      <w:r w:rsidRPr="00F65030">
        <w:rPr>
          <w:rFonts w:ascii="Times New Roman" w:hAnsi="Times New Roman"/>
          <w:sz w:val="24"/>
          <w:szCs w:val="24"/>
        </w:rPr>
        <w:t xml:space="preserve"> -  классный руководитель 3Б класса</w:t>
      </w:r>
    </w:p>
    <w:p w:rsidR="00D30C90" w:rsidRPr="004653B0" w:rsidRDefault="00D30C90" w:rsidP="004653B0">
      <w:pPr>
        <w:pStyle w:val="ConsPlusNonformat"/>
        <w:spacing w:before="100" w:beforeAutospacing="1" w:after="100" w:afterAutospacing="1" w:line="276" w:lineRule="auto"/>
        <w:ind w:left="709" w:right="709"/>
        <w:rPr>
          <w:rFonts w:ascii="Times New Roman" w:hAnsi="Times New Roman" w:cs="Times New Roman"/>
          <w:sz w:val="24"/>
          <w:szCs w:val="24"/>
        </w:rPr>
      </w:pPr>
    </w:p>
    <w:p w:rsidR="00D30C90" w:rsidRDefault="00D30C90" w:rsidP="004653B0">
      <w:pPr>
        <w:spacing w:line="240" w:lineRule="auto"/>
        <w:ind w:left="709" w:right="709"/>
        <w:rPr>
          <w:rFonts w:ascii="Times New Roman" w:hAnsi="Times New Roman"/>
          <w:sz w:val="24"/>
          <w:szCs w:val="24"/>
        </w:rPr>
      </w:pPr>
      <w:r w:rsidRPr="00F65030">
        <w:rPr>
          <w:rFonts w:ascii="Times New Roman" w:hAnsi="Times New Roman"/>
          <w:b/>
          <w:sz w:val="24"/>
          <w:szCs w:val="24"/>
        </w:rPr>
        <w:t xml:space="preserve">При поддержке министра здравоохранения Республики Бурятия - </w:t>
      </w:r>
      <w:r w:rsidRPr="00F65030">
        <w:rPr>
          <w:rFonts w:ascii="Times New Roman" w:hAnsi="Times New Roman"/>
          <w:sz w:val="24"/>
          <w:szCs w:val="24"/>
        </w:rPr>
        <w:t>Лудуповой Евгении Юрьевны.</w:t>
      </w:r>
    </w:p>
    <w:p w:rsidR="00D30C90" w:rsidRPr="004653B0" w:rsidRDefault="00D30C90" w:rsidP="0037100C">
      <w:pPr>
        <w:spacing w:line="360" w:lineRule="auto"/>
        <w:ind w:left="709" w:right="709"/>
        <w:rPr>
          <w:rFonts w:ascii="Times New Roman" w:hAnsi="Times New Roman"/>
          <w:sz w:val="24"/>
          <w:szCs w:val="24"/>
        </w:rPr>
      </w:pPr>
      <w:r w:rsidRPr="004653B0">
        <w:rPr>
          <w:rFonts w:ascii="Times New Roman" w:hAnsi="Times New Roman"/>
          <w:sz w:val="24"/>
          <w:szCs w:val="24"/>
        </w:rPr>
        <w:t xml:space="preserve">          Автор и участники команды считают, что в результате реализации проектной инициативы </w:t>
      </w:r>
      <w:r w:rsidRPr="004653B0">
        <w:rPr>
          <w:rFonts w:ascii="Times New Roman" w:hAnsi="Times New Roman"/>
          <w:bCs/>
          <w:sz w:val="24"/>
          <w:szCs w:val="24"/>
          <w:lang w:eastAsia="ru-RU"/>
        </w:rPr>
        <w:t>"Класс медиков"</w:t>
      </w:r>
      <w:r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4653B0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 w:rsidRPr="004653B0">
        <w:rPr>
          <w:rFonts w:ascii="Times New Roman" w:hAnsi="Times New Roman"/>
          <w:sz w:val="24"/>
          <w:szCs w:val="24"/>
        </w:rPr>
        <w:t xml:space="preserve"> процесс обучения для учащихся станет интереснее,  благодаря причастности к профессии, т.к. дети в этом возрасте любят примерять на себя ролевые игры. Кроме того, форма (белые халаты) будет дополнительно организовывать  ребят и работать на сплочение коллектива, показыва</w:t>
      </w:r>
      <w:r>
        <w:rPr>
          <w:rFonts w:ascii="Times New Roman" w:hAnsi="Times New Roman"/>
          <w:sz w:val="24"/>
          <w:szCs w:val="24"/>
        </w:rPr>
        <w:t xml:space="preserve">ть </w:t>
      </w:r>
      <w:r w:rsidRPr="004653B0">
        <w:rPr>
          <w:rFonts w:ascii="Times New Roman" w:hAnsi="Times New Roman"/>
          <w:sz w:val="24"/>
          <w:szCs w:val="24"/>
        </w:rPr>
        <w:t>принадлежность к "Классу медиков". Пройдя программу, учащиеся будут ценить и уважать профессию врача, восхищаться достижениями  Российских медиков и возможно в будущем захотят посвятить этой профессии свою жизнь.</w:t>
      </w:r>
      <w:bookmarkStart w:id="0" w:name="_GoBack"/>
      <w:bookmarkEnd w:id="0"/>
    </w:p>
    <w:p w:rsidR="00D30C90" w:rsidRDefault="00D30C90" w:rsidP="004653B0">
      <w:pPr>
        <w:pStyle w:val="ConsPlusNonformat"/>
        <w:spacing w:line="276" w:lineRule="auto"/>
        <w:ind w:left="709" w:right="709"/>
        <w:jc w:val="center"/>
        <w:rPr>
          <w:rFonts w:ascii="Times New Roman" w:hAnsi="Times New Roman" w:cs="Times New Roman"/>
          <w:sz w:val="24"/>
          <w:szCs w:val="24"/>
        </w:rPr>
      </w:pPr>
    </w:p>
    <w:p w:rsidR="00D30C90" w:rsidRPr="004653B0" w:rsidRDefault="00D30C90" w:rsidP="0075770C">
      <w:pPr>
        <w:pStyle w:val="ConsPlusNonformat"/>
        <w:spacing w:line="276" w:lineRule="auto"/>
        <w:ind w:left="709" w:right="709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22pt;height:123pt;visibility:visible">
            <v:imagedata r:id="rId5" o:title="" croptop="14988f" cropbottom="12797f" cropleft="7207f" cropright="7663f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894">
        <w:rPr>
          <w:rFonts w:ascii="Times New Roman" w:hAnsi="Times New Roman" w:cs="Times New Roman"/>
          <w:noProof/>
          <w:sz w:val="24"/>
          <w:szCs w:val="24"/>
        </w:rPr>
        <w:pict>
          <v:shape id="Рисунок 2" o:spid="_x0000_i1026" type="#_x0000_t75" style="width:221.25pt;height:123.75pt;visibility:visible">
            <v:imagedata r:id="rId6" o:title="" croptop="18994f" cropbottom="5506f" cropleft="5847f"/>
          </v:shape>
        </w:pict>
      </w:r>
    </w:p>
    <w:p w:rsidR="00D30C90" w:rsidRDefault="00D30C90" w:rsidP="0037100C">
      <w:pPr>
        <w:pStyle w:val="ConsPlusNonformat"/>
        <w:spacing w:line="276" w:lineRule="auto"/>
        <w:ind w:left="709" w:righ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C90" w:rsidRPr="001A1AA9" w:rsidRDefault="00D30C90" w:rsidP="001A1AA9">
      <w:pPr>
        <w:spacing w:after="192" w:line="240" w:lineRule="auto"/>
        <w:ind w:left="709" w:right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D30C90" w:rsidRPr="001A1AA9" w:rsidRDefault="00D30C90" w:rsidP="001E0323">
      <w:pPr>
        <w:spacing w:line="240" w:lineRule="auto"/>
        <w:ind w:right="709"/>
        <w:rPr>
          <w:rFonts w:ascii="Times New Roman" w:hAnsi="Times New Roman"/>
          <w:sz w:val="24"/>
          <w:szCs w:val="24"/>
        </w:rPr>
      </w:pPr>
    </w:p>
    <w:p w:rsidR="00D30C90" w:rsidRPr="00B52318" w:rsidRDefault="00D30C90" w:rsidP="001A1AA9">
      <w:pPr>
        <w:spacing w:line="240" w:lineRule="auto"/>
        <w:ind w:left="709" w:right="709"/>
        <w:rPr>
          <w:rFonts w:ascii="Times New Roman" w:hAnsi="Times New Roman"/>
          <w:sz w:val="24"/>
          <w:szCs w:val="24"/>
        </w:rPr>
      </w:pPr>
    </w:p>
    <w:sectPr w:rsidR="00D30C90" w:rsidRPr="00B52318" w:rsidSect="001A1AA9">
      <w:pgSz w:w="11906" w:h="16838"/>
      <w:pgMar w:top="709" w:right="709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B3956"/>
    <w:multiLevelType w:val="hybridMultilevel"/>
    <w:tmpl w:val="403A74B6"/>
    <w:lvl w:ilvl="0" w:tplc="C7941F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B41111C"/>
    <w:multiLevelType w:val="hybridMultilevel"/>
    <w:tmpl w:val="8F764142"/>
    <w:lvl w:ilvl="0" w:tplc="CB309D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1AA9"/>
    <w:rsid w:val="00026894"/>
    <w:rsid w:val="000448B5"/>
    <w:rsid w:val="000939ED"/>
    <w:rsid w:val="00110D33"/>
    <w:rsid w:val="001A1AA9"/>
    <w:rsid w:val="001E0323"/>
    <w:rsid w:val="001F6AAA"/>
    <w:rsid w:val="00230121"/>
    <w:rsid w:val="00302E50"/>
    <w:rsid w:val="0037100C"/>
    <w:rsid w:val="003E078C"/>
    <w:rsid w:val="003F4046"/>
    <w:rsid w:val="004653B0"/>
    <w:rsid w:val="004F30CE"/>
    <w:rsid w:val="00577607"/>
    <w:rsid w:val="005B7A37"/>
    <w:rsid w:val="005F4504"/>
    <w:rsid w:val="00657E7A"/>
    <w:rsid w:val="007460CA"/>
    <w:rsid w:val="0075770C"/>
    <w:rsid w:val="007C7A08"/>
    <w:rsid w:val="00836EA9"/>
    <w:rsid w:val="0095563A"/>
    <w:rsid w:val="009E5056"/>
    <w:rsid w:val="009F5088"/>
    <w:rsid w:val="00A25B92"/>
    <w:rsid w:val="00A517E3"/>
    <w:rsid w:val="00AE1B7B"/>
    <w:rsid w:val="00B056BC"/>
    <w:rsid w:val="00B52318"/>
    <w:rsid w:val="00B87AA9"/>
    <w:rsid w:val="00B966FE"/>
    <w:rsid w:val="00BF1FC4"/>
    <w:rsid w:val="00C04E37"/>
    <w:rsid w:val="00C74C71"/>
    <w:rsid w:val="00CD3CA5"/>
    <w:rsid w:val="00D30C90"/>
    <w:rsid w:val="00DA5947"/>
    <w:rsid w:val="00E0431D"/>
    <w:rsid w:val="00F17A0B"/>
    <w:rsid w:val="00F6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94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A1A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A1AA9"/>
    <w:rPr>
      <w:rFonts w:cs="Times New Roman"/>
      <w:b/>
      <w:bCs/>
    </w:rPr>
  </w:style>
  <w:style w:type="paragraph" w:customStyle="1" w:styleId="ConsPlusNormal">
    <w:name w:val="ConsPlusNormal"/>
    <w:uiPriority w:val="99"/>
    <w:rsid w:val="001A1AA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A1AA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A1AA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A1AA9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57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77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4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253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253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152</TotalTime>
  <Pages>2</Pages>
  <Words>564</Words>
  <Characters>3216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18</cp:revision>
  <dcterms:created xsi:type="dcterms:W3CDTF">2022-05-15T10:41:00Z</dcterms:created>
  <dcterms:modified xsi:type="dcterms:W3CDTF">2022-09-25T05:16:00Z</dcterms:modified>
</cp:coreProperties>
</file>